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503" w:rsidRPr="00A66D83" w:rsidRDefault="0019186B" w:rsidP="00760503">
      <w:pPr>
        <w:autoSpaceDE w:val="0"/>
        <w:autoSpaceDN w:val="0"/>
        <w:adjustRightInd w:val="0"/>
        <w:jc w:val="center"/>
        <w:rPr>
          <w:rFonts w:ascii="Century Gothic" w:hAnsi="Century Gothic" w:cs="Verdana"/>
          <w:b/>
        </w:rPr>
      </w:pPr>
      <w:r>
        <w:rPr>
          <w:rFonts w:ascii="Century Gothic" w:hAnsi="Century Gothic" w:cs="Verdana"/>
          <w:b/>
          <w:noProof/>
        </w:rPr>
        <w:drawing>
          <wp:inline distT="0" distB="0" distL="0" distR="0">
            <wp:extent cx="3190875" cy="1200150"/>
            <wp:effectExtent l="0" t="0" r="9525" b="0"/>
            <wp:docPr id="1" name="Picture 1" descr="NE Lotter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 Lottery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0503" w:rsidRPr="00A66D83" w:rsidRDefault="00760503" w:rsidP="00760503">
      <w:pPr>
        <w:autoSpaceDE w:val="0"/>
        <w:autoSpaceDN w:val="0"/>
        <w:adjustRightInd w:val="0"/>
        <w:rPr>
          <w:rFonts w:ascii="Century Gothic" w:hAnsi="Century Gothic" w:cs="Verdana"/>
          <w:b/>
        </w:rPr>
      </w:pPr>
    </w:p>
    <w:p w:rsidR="002E5C2D" w:rsidRPr="002E5C2D" w:rsidRDefault="002E5C2D" w:rsidP="002E5C2D">
      <w:pPr>
        <w:pStyle w:val="Title"/>
        <w:rPr>
          <w:rFonts w:ascii="Century Gothic" w:hAnsi="Century Gothic"/>
          <w:b/>
          <w:color w:val="auto"/>
        </w:rPr>
      </w:pPr>
      <w:r w:rsidRPr="002E5C2D">
        <w:rPr>
          <w:rFonts w:ascii="Century Gothic" w:hAnsi="Century Gothic"/>
          <w:color w:val="auto"/>
        </w:rPr>
        <w:t>Powerball</w:t>
      </w:r>
      <w:r w:rsidRPr="002E5C2D">
        <w:rPr>
          <w:rFonts w:ascii="Century Gothic" w:hAnsi="Century Gothic"/>
          <w:b/>
          <w:color w:val="auto"/>
        </w:rPr>
        <w:t xml:space="preserve"> </w:t>
      </w:r>
      <w:r w:rsidRPr="002E5C2D">
        <w:rPr>
          <w:rFonts w:ascii="Century Gothic" w:hAnsi="Century Gothic"/>
          <w:color w:val="auto"/>
        </w:rPr>
        <w:t>Millionaires</w:t>
      </w:r>
    </w:p>
    <w:p w:rsidR="002E5C2D" w:rsidRPr="002E5C2D" w:rsidRDefault="002E5C2D" w:rsidP="002E5C2D">
      <w:pPr>
        <w:rPr>
          <w:rFonts w:ascii="Century Gothic" w:hAnsi="Century Gothic"/>
          <w:sz w:val="20"/>
          <w:szCs w:val="20"/>
        </w:rPr>
      </w:pPr>
      <w:r w:rsidRPr="002E5C2D">
        <w:rPr>
          <w:rFonts w:ascii="Century Gothic" w:hAnsi="Century Gothic"/>
          <w:sz w:val="20"/>
          <w:szCs w:val="20"/>
        </w:rPr>
        <w:t xml:space="preserve">As of </w:t>
      </w:r>
      <w:r w:rsidR="00BB3134">
        <w:rPr>
          <w:rFonts w:ascii="Century Gothic" w:hAnsi="Century Gothic"/>
          <w:sz w:val="20"/>
          <w:szCs w:val="20"/>
        </w:rPr>
        <w:t xml:space="preserve">August </w:t>
      </w:r>
      <w:r w:rsidR="00217C5D">
        <w:rPr>
          <w:rFonts w:ascii="Century Gothic" w:hAnsi="Century Gothic"/>
          <w:sz w:val="20"/>
          <w:szCs w:val="20"/>
        </w:rPr>
        <w:t>2016</w:t>
      </w:r>
    </w:p>
    <w:p w:rsidR="002E5C2D" w:rsidRPr="002E5C2D" w:rsidRDefault="002E5C2D" w:rsidP="002E5C2D">
      <w:pPr>
        <w:pStyle w:val="Heading1"/>
        <w:rPr>
          <w:rFonts w:ascii="Century Gothic" w:hAnsi="Century Gothic"/>
          <w:color w:val="auto"/>
        </w:rPr>
      </w:pPr>
      <w:r w:rsidRPr="002E5C2D">
        <w:rPr>
          <w:rFonts w:ascii="Century Gothic" w:hAnsi="Century Gothic"/>
          <w:color w:val="auto"/>
        </w:rPr>
        <w:t>$1 Million</w:t>
      </w:r>
      <w:r>
        <w:rPr>
          <w:rFonts w:ascii="Century Gothic" w:hAnsi="Century Gothic"/>
          <w:color w:val="auto"/>
        </w:rPr>
        <w:t xml:space="preserve"> Powerball</w:t>
      </w:r>
      <w:r w:rsidR="00FA78E1">
        <w:rPr>
          <w:rFonts w:ascii="Century Gothic" w:hAnsi="Century Gothic"/>
          <w:color w:val="auto"/>
        </w:rPr>
        <w:t xml:space="preserve"> Winners since Jan. 2012</w:t>
      </w:r>
    </w:p>
    <w:p w:rsidR="002E5C2D" w:rsidRPr="002E5C2D" w:rsidRDefault="002E5C2D" w:rsidP="002E5C2D">
      <w:pPr>
        <w:rPr>
          <w:rFonts w:ascii="Century Gothic" w:hAnsi="Century Gothic"/>
        </w:rPr>
      </w:pPr>
    </w:p>
    <w:p w:rsidR="002E5C2D" w:rsidRPr="002E5C2D" w:rsidRDefault="002E5C2D" w:rsidP="002E5C2D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2E5C2D">
        <w:rPr>
          <w:rFonts w:ascii="Century Gothic" w:hAnsi="Century Gothic"/>
        </w:rPr>
        <w:t>Christopher Braun, Omaha</w:t>
      </w:r>
      <w:r w:rsidR="001052CB">
        <w:rPr>
          <w:rFonts w:ascii="Century Gothic" w:hAnsi="Century Gothic"/>
        </w:rPr>
        <w:t xml:space="preserve"> (group of 16 players)</w:t>
      </w:r>
      <w:r w:rsidRPr="002E5C2D">
        <w:rPr>
          <w:rFonts w:ascii="Century Gothic" w:hAnsi="Century Gothic"/>
        </w:rPr>
        <w:t xml:space="preserve"> – February 2012</w:t>
      </w:r>
    </w:p>
    <w:p w:rsidR="002E5C2D" w:rsidRPr="002E5C2D" w:rsidRDefault="002E5C2D" w:rsidP="002E5C2D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2E5C2D">
        <w:rPr>
          <w:rFonts w:ascii="Century Gothic" w:hAnsi="Century Gothic"/>
        </w:rPr>
        <w:t xml:space="preserve">Marcella </w:t>
      </w:r>
      <w:proofErr w:type="spellStart"/>
      <w:r w:rsidRPr="002E5C2D">
        <w:rPr>
          <w:rFonts w:ascii="Century Gothic" w:hAnsi="Century Gothic"/>
        </w:rPr>
        <w:t>Stoller</w:t>
      </w:r>
      <w:proofErr w:type="spellEnd"/>
      <w:r w:rsidRPr="002E5C2D">
        <w:rPr>
          <w:rFonts w:ascii="Century Gothic" w:hAnsi="Century Gothic"/>
        </w:rPr>
        <w:t>, Omaha – October 2012</w:t>
      </w:r>
    </w:p>
    <w:p w:rsidR="002E5C2D" w:rsidRPr="002E5C2D" w:rsidRDefault="002E5C2D" w:rsidP="002E5C2D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2E5C2D">
        <w:rPr>
          <w:rFonts w:ascii="Century Gothic" w:hAnsi="Century Gothic"/>
        </w:rPr>
        <w:t>Barbara Maas, Hoskins – October 2012</w:t>
      </w:r>
    </w:p>
    <w:p w:rsidR="002E5C2D" w:rsidRPr="002E5C2D" w:rsidRDefault="002E5C2D" w:rsidP="002E5C2D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2E5C2D">
        <w:rPr>
          <w:rFonts w:ascii="Century Gothic" w:hAnsi="Century Gothic"/>
        </w:rPr>
        <w:t>Crystal Slaughter, Omaha – April 2012</w:t>
      </w:r>
    </w:p>
    <w:p w:rsidR="002E5C2D" w:rsidRPr="002E5C2D" w:rsidRDefault="002E5C2D" w:rsidP="002E5C2D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2E5C2D">
        <w:rPr>
          <w:rFonts w:ascii="Century Gothic" w:hAnsi="Century Gothic"/>
        </w:rPr>
        <w:t>Roger Cook, Lincoln – May 2013</w:t>
      </w:r>
    </w:p>
    <w:p w:rsidR="002E5C2D" w:rsidRPr="002E5C2D" w:rsidRDefault="002E5C2D" w:rsidP="002E5C2D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proofErr w:type="spellStart"/>
      <w:r w:rsidRPr="002E5C2D">
        <w:rPr>
          <w:rFonts w:ascii="Century Gothic" w:hAnsi="Century Gothic"/>
        </w:rPr>
        <w:t>Darold</w:t>
      </w:r>
      <w:proofErr w:type="spellEnd"/>
      <w:r w:rsidRPr="002E5C2D">
        <w:rPr>
          <w:rFonts w:ascii="Century Gothic" w:hAnsi="Century Gothic"/>
        </w:rPr>
        <w:t xml:space="preserve"> </w:t>
      </w:r>
      <w:proofErr w:type="spellStart"/>
      <w:r w:rsidRPr="002E5C2D">
        <w:rPr>
          <w:rFonts w:ascii="Century Gothic" w:hAnsi="Century Gothic"/>
        </w:rPr>
        <w:t>Kempston</w:t>
      </w:r>
      <w:proofErr w:type="spellEnd"/>
      <w:r w:rsidRPr="002E5C2D">
        <w:rPr>
          <w:rFonts w:ascii="Century Gothic" w:hAnsi="Century Gothic"/>
        </w:rPr>
        <w:t>, Dorchester – June 2013</w:t>
      </w:r>
    </w:p>
    <w:p w:rsidR="002E5C2D" w:rsidRPr="002E5C2D" w:rsidRDefault="002E5C2D" w:rsidP="002E5C2D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2E5C2D">
        <w:rPr>
          <w:rFonts w:ascii="Century Gothic" w:hAnsi="Century Gothic"/>
        </w:rPr>
        <w:t xml:space="preserve">Thomas </w:t>
      </w:r>
      <w:proofErr w:type="spellStart"/>
      <w:r w:rsidRPr="002E5C2D">
        <w:rPr>
          <w:rFonts w:ascii="Century Gothic" w:hAnsi="Century Gothic"/>
        </w:rPr>
        <w:t>Reiners</w:t>
      </w:r>
      <w:proofErr w:type="spellEnd"/>
      <w:r w:rsidRPr="002E5C2D">
        <w:rPr>
          <w:rFonts w:ascii="Century Gothic" w:hAnsi="Century Gothic"/>
        </w:rPr>
        <w:t>, Omaha – August 2013</w:t>
      </w:r>
    </w:p>
    <w:p w:rsidR="002E5C2D" w:rsidRPr="002E5C2D" w:rsidRDefault="002E5C2D" w:rsidP="002E5C2D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2E5C2D">
        <w:rPr>
          <w:rFonts w:ascii="Century Gothic" w:hAnsi="Century Gothic"/>
        </w:rPr>
        <w:t>Dustin Wood, Lincoln – September 2013</w:t>
      </w:r>
    </w:p>
    <w:p w:rsidR="002E5C2D" w:rsidRPr="002E5C2D" w:rsidRDefault="002E5C2D" w:rsidP="002E5C2D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2E5C2D">
        <w:rPr>
          <w:rFonts w:ascii="Century Gothic" w:hAnsi="Century Gothic"/>
        </w:rPr>
        <w:t xml:space="preserve">Patricia </w:t>
      </w:r>
      <w:proofErr w:type="spellStart"/>
      <w:r w:rsidRPr="002E5C2D">
        <w:rPr>
          <w:rFonts w:ascii="Century Gothic" w:hAnsi="Century Gothic"/>
        </w:rPr>
        <w:t>Krontz</w:t>
      </w:r>
      <w:proofErr w:type="spellEnd"/>
      <w:r w:rsidRPr="002E5C2D">
        <w:rPr>
          <w:rFonts w:ascii="Century Gothic" w:hAnsi="Century Gothic"/>
        </w:rPr>
        <w:t>, Homer – October 2013</w:t>
      </w:r>
    </w:p>
    <w:p w:rsidR="007624EF" w:rsidRDefault="002E5C2D" w:rsidP="007624EF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2E5C2D">
        <w:rPr>
          <w:rFonts w:ascii="Century Gothic" w:hAnsi="Century Gothic"/>
        </w:rPr>
        <w:t>Jerry Wells, Lincoln – November 2013</w:t>
      </w:r>
    </w:p>
    <w:p w:rsidR="00BB3E70" w:rsidRDefault="003D28F9" w:rsidP="007624EF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3D28F9">
        <w:rPr>
          <w:rFonts w:ascii="Century Gothic" w:hAnsi="Century Gothic"/>
        </w:rPr>
        <w:t>Carpe Diem, L.L.C.</w:t>
      </w:r>
      <w:r w:rsidR="00BB3E70" w:rsidRPr="003D28F9">
        <w:rPr>
          <w:rFonts w:ascii="Century Gothic" w:hAnsi="Century Gothic"/>
        </w:rPr>
        <w:t>,</w:t>
      </w:r>
      <w:r w:rsidR="00BB3E70">
        <w:rPr>
          <w:rFonts w:ascii="Century Gothic" w:hAnsi="Century Gothic"/>
        </w:rPr>
        <w:t xml:space="preserve"> Kearney – December 2013</w:t>
      </w:r>
    </w:p>
    <w:p w:rsidR="005F6426" w:rsidRDefault="005F6426" w:rsidP="007624EF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Marty </w:t>
      </w:r>
      <w:proofErr w:type="spellStart"/>
      <w:r>
        <w:rPr>
          <w:rFonts w:ascii="Century Gothic" w:hAnsi="Century Gothic"/>
        </w:rPr>
        <w:t>McElrath</w:t>
      </w:r>
      <w:proofErr w:type="spellEnd"/>
      <w:r>
        <w:rPr>
          <w:rFonts w:ascii="Century Gothic" w:hAnsi="Century Gothic"/>
        </w:rPr>
        <w:t>, Omaha – December 2014</w:t>
      </w:r>
    </w:p>
    <w:p w:rsidR="0066645C" w:rsidRDefault="0066645C" w:rsidP="0066645C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Martha </w:t>
      </w:r>
      <w:proofErr w:type="spellStart"/>
      <w:r>
        <w:rPr>
          <w:rFonts w:ascii="Century Gothic" w:hAnsi="Century Gothic"/>
        </w:rPr>
        <w:t>Poage</w:t>
      </w:r>
      <w:proofErr w:type="spellEnd"/>
      <w:r>
        <w:rPr>
          <w:rFonts w:ascii="Century Gothic" w:hAnsi="Century Gothic"/>
        </w:rPr>
        <w:t xml:space="preserve">, Scottsdale, AZ – </w:t>
      </w:r>
      <w:r w:rsidR="002D26BA">
        <w:rPr>
          <w:rFonts w:ascii="Century Gothic" w:hAnsi="Century Gothic"/>
        </w:rPr>
        <w:t>June 2015</w:t>
      </w:r>
    </w:p>
    <w:p w:rsidR="001A749D" w:rsidRDefault="003303FC" w:rsidP="003303FC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Randy </w:t>
      </w:r>
      <w:proofErr w:type="spellStart"/>
      <w:r>
        <w:rPr>
          <w:rFonts w:ascii="Century Gothic" w:hAnsi="Century Gothic"/>
        </w:rPr>
        <w:t>Houpt</w:t>
      </w:r>
      <w:proofErr w:type="spellEnd"/>
      <w:r>
        <w:rPr>
          <w:rFonts w:ascii="Century Gothic" w:hAnsi="Century Gothic"/>
        </w:rPr>
        <w:t xml:space="preserve">, </w:t>
      </w:r>
      <w:r w:rsidRPr="003303FC">
        <w:rPr>
          <w:rFonts w:ascii="Century Gothic" w:hAnsi="Century Gothic"/>
        </w:rPr>
        <w:t>North Platte</w:t>
      </w:r>
      <w:r>
        <w:rPr>
          <w:rFonts w:ascii="Century Gothic" w:hAnsi="Century Gothic"/>
        </w:rPr>
        <w:t xml:space="preserve"> – September 2015</w:t>
      </w:r>
    </w:p>
    <w:p w:rsidR="00217C5D" w:rsidRDefault="000A7634" w:rsidP="003303FC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“The Lucky 32” lottery group</w:t>
      </w:r>
      <w:r w:rsidR="00217C5D">
        <w:rPr>
          <w:rFonts w:ascii="Century Gothic" w:hAnsi="Century Gothic"/>
        </w:rPr>
        <w:t xml:space="preserve"> – Lincoln – January 2016</w:t>
      </w:r>
    </w:p>
    <w:p w:rsidR="00BB3134" w:rsidRPr="0066645C" w:rsidRDefault="00BB3134" w:rsidP="00BB3134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 Winner TBA – ticket sold at Cubby's</w:t>
      </w:r>
      <w:r w:rsidRPr="00BB3134">
        <w:rPr>
          <w:rFonts w:ascii="Century Gothic" w:hAnsi="Century Gothic"/>
        </w:rPr>
        <w:t xml:space="preserve">, 15625 Cm </w:t>
      </w:r>
      <w:proofErr w:type="spellStart"/>
      <w:r w:rsidRPr="00BB3134">
        <w:rPr>
          <w:rFonts w:ascii="Century Gothic" w:hAnsi="Century Gothic"/>
        </w:rPr>
        <w:t>Hadan</w:t>
      </w:r>
      <w:proofErr w:type="spellEnd"/>
      <w:r w:rsidRPr="00BB3134">
        <w:rPr>
          <w:rFonts w:ascii="Century Gothic" w:hAnsi="Century Gothic"/>
        </w:rPr>
        <w:t xml:space="preserve"> Dr., Bennington</w:t>
      </w:r>
      <w:r>
        <w:rPr>
          <w:rFonts w:ascii="Century Gothic" w:hAnsi="Century Gothic"/>
        </w:rPr>
        <w:t xml:space="preserve"> – July 2016</w:t>
      </w:r>
      <w:bookmarkStart w:id="0" w:name="_GoBack"/>
      <w:bookmarkEnd w:id="0"/>
    </w:p>
    <w:p w:rsidR="002E5C2D" w:rsidRPr="002E5C2D" w:rsidRDefault="002E5C2D" w:rsidP="002E5C2D">
      <w:pPr>
        <w:pStyle w:val="Heading1"/>
        <w:rPr>
          <w:rFonts w:ascii="Century Gothic" w:hAnsi="Century Gothic"/>
          <w:color w:val="auto"/>
        </w:rPr>
      </w:pPr>
      <w:r w:rsidRPr="002E5C2D">
        <w:rPr>
          <w:rFonts w:ascii="Century Gothic" w:hAnsi="Century Gothic"/>
          <w:color w:val="auto"/>
        </w:rPr>
        <w:t>$2 Million</w:t>
      </w:r>
      <w:r>
        <w:rPr>
          <w:rFonts w:ascii="Century Gothic" w:hAnsi="Century Gothic"/>
          <w:color w:val="auto"/>
        </w:rPr>
        <w:t xml:space="preserve"> Powerball with Power Play</w:t>
      </w:r>
      <w:r w:rsidR="00FA78E1">
        <w:rPr>
          <w:rFonts w:ascii="Century Gothic" w:hAnsi="Century Gothic"/>
          <w:color w:val="auto"/>
        </w:rPr>
        <w:t xml:space="preserve"> Winners since Jan. 2012</w:t>
      </w:r>
    </w:p>
    <w:p w:rsidR="002E5C2D" w:rsidRPr="002E5C2D" w:rsidRDefault="002E5C2D" w:rsidP="002E5C2D">
      <w:pPr>
        <w:rPr>
          <w:rFonts w:ascii="Century Gothic" w:hAnsi="Century Gothic"/>
        </w:rPr>
      </w:pPr>
      <w:r w:rsidRPr="002E5C2D">
        <w:rPr>
          <w:rFonts w:ascii="Century Gothic" w:hAnsi="Century Gothic"/>
        </w:rPr>
        <w:t xml:space="preserve"> </w:t>
      </w:r>
    </w:p>
    <w:p w:rsidR="002E5C2D" w:rsidRPr="002E5C2D" w:rsidRDefault="002E5C2D" w:rsidP="002E5C2D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2E5C2D">
        <w:rPr>
          <w:rFonts w:ascii="Century Gothic" w:hAnsi="Century Gothic"/>
        </w:rPr>
        <w:t>Mark Davies, Bennington – August 2012</w:t>
      </w:r>
    </w:p>
    <w:p w:rsidR="002E5C2D" w:rsidRDefault="002E5C2D" w:rsidP="002E5C2D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2E5C2D">
        <w:rPr>
          <w:rFonts w:ascii="Century Gothic" w:hAnsi="Century Gothic"/>
        </w:rPr>
        <w:t>Lonnie White, Seward – May 2013</w:t>
      </w:r>
    </w:p>
    <w:p w:rsidR="00A51E07" w:rsidRPr="002E5C2D" w:rsidRDefault="00A51E07" w:rsidP="00A51E07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A51E07">
        <w:rPr>
          <w:rFonts w:ascii="Century Gothic" w:hAnsi="Century Gothic"/>
        </w:rPr>
        <w:t xml:space="preserve">Gary </w:t>
      </w:r>
      <w:proofErr w:type="spellStart"/>
      <w:r w:rsidRPr="00A51E07">
        <w:rPr>
          <w:rFonts w:ascii="Century Gothic" w:hAnsi="Century Gothic"/>
        </w:rPr>
        <w:t>Kouma</w:t>
      </w:r>
      <w:proofErr w:type="spellEnd"/>
      <w:r w:rsidRPr="00A51E07">
        <w:rPr>
          <w:rFonts w:ascii="Century Gothic" w:hAnsi="Century Gothic"/>
        </w:rPr>
        <w:t>, Raymond – November 2015</w:t>
      </w:r>
    </w:p>
    <w:p w:rsidR="00017F66" w:rsidRDefault="00017F66" w:rsidP="002E5C2D">
      <w:pPr>
        <w:tabs>
          <w:tab w:val="left" w:pos="900"/>
        </w:tabs>
        <w:autoSpaceDE w:val="0"/>
        <w:autoSpaceDN w:val="0"/>
        <w:adjustRightInd w:val="0"/>
        <w:rPr>
          <w:rFonts w:ascii="Century Gothic" w:hAnsi="Century Gothic"/>
        </w:rPr>
      </w:pPr>
    </w:p>
    <w:p w:rsidR="002E5C2D" w:rsidRDefault="002E5C2D" w:rsidP="002E5C2D">
      <w:pPr>
        <w:tabs>
          <w:tab w:val="left" w:pos="900"/>
        </w:tabs>
        <w:autoSpaceDE w:val="0"/>
        <w:autoSpaceDN w:val="0"/>
        <w:adjustRightInd w:val="0"/>
        <w:rPr>
          <w:rFonts w:ascii="Century Gothic" w:hAnsi="Century Gothic"/>
          <w:i/>
          <w:sz w:val="20"/>
          <w:szCs w:val="20"/>
        </w:rPr>
      </w:pPr>
      <w:r w:rsidRPr="002E5C2D">
        <w:rPr>
          <w:rFonts w:ascii="Century Gothic" w:hAnsi="Century Gothic"/>
          <w:i/>
          <w:sz w:val="20"/>
          <w:szCs w:val="20"/>
        </w:rPr>
        <w:t xml:space="preserve">Players who choose to add the $1 Power Play option have the chance to play for enhanced prizes.  The Match 5 </w:t>
      </w:r>
      <w:r>
        <w:rPr>
          <w:rFonts w:ascii="Century Gothic" w:hAnsi="Century Gothic"/>
          <w:i/>
          <w:sz w:val="20"/>
          <w:szCs w:val="20"/>
        </w:rPr>
        <w:t xml:space="preserve">Powerball </w:t>
      </w:r>
      <w:r w:rsidRPr="002E5C2D">
        <w:rPr>
          <w:rFonts w:ascii="Century Gothic" w:hAnsi="Century Gothic"/>
          <w:i/>
          <w:sz w:val="20"/>
          <w:szCs w:val="20"/>
        </w:rPr>
        <w:t>Prize is $2 million with the Power Play option selected.</w:t>
      </w:r>
      <w:r w:rsidR="00FA78E1">
        <w:rPr>
          <w:rFonts w:ascii="Century Gothic" w:hAnsi="Century Gothic"/>
          <w:i/>
          <w:sz w:val="20"/>
          <w:szCs w:val="20"/>
        </w:rPr>
        <w:t xml:space="preserve"> See </w:t>
      </w:r>
      <w:hyperlink r:id="rId8" w:history="1">
        <w:r w:rsidR="00FA78E1" w:rsidRPr="00CB6FAB">
          <w:rPr>
            <w:rStyle w:val="Hyperlink"/>
            <w:rFonts w:ascii="Century Gothic" w:hAnsi="Century Gothic"/>
            <w:i/>
            <w:sz w:val="20"/>
            <w:szCs w:val="20"/>
          </w:rPr>
          <w:t>http://www.nelottery.com/</w:t>
        </w:r>
        <w:r w:rsidR="00886C8D" w:rsidRPr="00886C8D">
          <w:rPr>
            <w:rStyle w:val="Hyperlink"/>
            <w:rFonts w:ascii="Century Gothic" w:hAnsi="Century Gothic"/>
            <w:i/>
            <w:sz w:val="20"/>
            <w:szCs w:val="20"/>
          </w:rPr>
          <w:t>homeapp/lotto/28/gamedetail</w:t>
        </w:r>
      </w:hyperlink>
      <w:r w:rsidR="00FA78E1">
        <w:rPr>
          <w:rFonts w:ascii="Century Gothic" w:hAnsi="Century Gothic"/>
          <w:i/>
          <w:sz w:val="20"/>
          <w:szCs w:val="20"/>
        </w:rPr>
        <w:t xml:space="preserve"> for more information.</w:t>
      </w:r>
    </w:p>
    <w:p w:rsidR="002E5C2D" w:rsidRDefault="002E5C2D" w:rsidP="002E5C2D">
      <w:pPr>
        <w:tabs>
          <w:tab w:val="left" w:pos="900"/>
        </w:tabs>
        <w:autoSpaceDE w:val="0"/>
        <w:autoSpaceDN w:val="0"/>
        <w:adjustRightInd w:val="0"/>
        <w:rPr>
          <w:rFonts w:ascii="Century Gothic" w:hAnsi="Century Gothic"/>
          <w:i/>
          <w:sz w:val="20"/>
          <w:szCs w:val="20"/>
        </w:rPr>
      </w:pPr>
    </w:p>
    <w:p w:rsidR="000939CC" w:rsidRDefault="000939CC" w:rsidP="002E5C2D">
      <w:pPr>
        <w:pStyle w:val="Heading1"/>
        <w:rPr>
          <w:rFonts w:ascii="Century Gothic" w:hAnsi="Century Gothic"/>
          <w:color w:val="auto"/>
        </w:rPr>
        <w:sectPr w:rsidR="000939CC" w:rsidSect="002E5C2D">
          <w:footerReference w:type="default" r:id="rId9"/>
          <w:pgSz w:w="12240" w:h="15840"/>
          <w:pgMar w:top="450" w:right="1800" w:bottom="1440" w:left="1800" w:header="720" w:footer="720" w:gutter="0"/>
          <w:cols w:space="720"/>
          <w:docGrid w:linePitch="360"/>
        </w:sectPr>
      </w:pPr>
    </w:p>
    <w:p w:rsidR="002E5C2D" w:rsidRPr="002E5C2D" w:rsidRDefault="002E5C2D" w:rsidP="002E5C2D">
      <w:pPr>
        <w:pStyle w:val="Heading1"/>
        <w:rPr>
          <w:rFonts w:ascii="Century Gothic" w:hAnsi="Century Gothic"/>
          <w:color w:val="auto"/>
        </w:rPr>
      </w:pPr>
      <w:r w:rsidRPr="002E5C2D">
        <w:rPr>
          <w:rFonts w:ascii="Century Gothic" w:hAnsi="Century Gothic"/>
          <w:color w:val="auto"/>
        </w:rPr>
        <w:lastRenderedPageBreak/>
        <w:t>Nebraska Powerball Jackpot Winners</w:t>
      </w:r>
    </w:p>
    <w:p w:rsidR="002E5C2D" w:rsidRPr="002E5C2D" w:rsidRDefault="002E5C2D" w:rsidP="002E5C2D">
      <w:pPr>
        <w:tabs>
          <w:tab w:val="left" w:pos="900"/>
        </w:tabs>
        <w:autoSpaceDE w:val="0"/>
        <w:autoSpaceDN w:val="0"/>
        <w:adjustRightInd w:val="0"/>
        <w:rPr>
          <w:rFonts w:ascii="Century Gothic" w:hAnsi="Century Gothic"/>
          <w:sz w:val="20"/>
          <w:szCs w:val="20"/>
        </w:rPr>
      </w:pPr>
    </w:p>
    <w:p w:rsidR="002E5C2D" w:rsidRPr="002E5C2D" w:rsidRDefault="002E5C2D" w:rsidP="002E5C2D">
      <w:pPr>
        <w:pStyle w:val="ListParagraph"/>
        <w:numPr>
          <w:ilvl w:val="0"/>
          <w:numId w:val="3"/>
        </w:numPr>
        <w:rPr>
          <w:rFonts w:ascii="Century Gothic" w:hAnsi="Century Gothic"/>
        </w:rPr>
      </w:pPr>
      <w:r w:rsidRPr="002E5C2D">
        <w:rPr>
          <w:rFonts w:ascii="Century Gothic" w:hAnsi="Century Gothic"/>
        </w:rPr>
        <w:t xml:space="preserve">Lyle and Dianne </w:t>
      </w:r>
      <w:proofErr w:type="spellStart"/>
      <w:r w:rsidRPr="002E5C2D">
        <w:rPr>
          <w:rFonts w:ascii="Century Gothic" w:hAnsi="Century Gothic"/>
        </w:rPr>
        <w:t>Fleharty</w:t>
      </w:r>
      <w:proofErr w:type="spellEnd"/>
      <w:r w:rsidRPr="002E5C2D">
        <w:rPr>
          <w:rFonts w:ascii="Century Gothic" w:hAnsi="Century Gothic"/>
        </w:rPr>
        <w:t xml:space="preserve"> of Hastings, $50.1 million, July 30, 1994</w:t>
      </w:r>
    </w:p>
    <w:p w:rsidR="002E5C2D" w:rsidRPr="002E5C2D" w:rsidRDefault="002E5C2D" w:rsidP="002E5C2D">
      <w:pPr>
        <w:pStyle w:val="ListParagraph"/>
        <w:numPr>
          <w:ilvl w:val="0"/>
          <w:numId w:val="3"/>
        </w:numPr>
        <w:rPr>
          <w:rFonts w:ascii="Century Gothic" w:hAnsi="Century Gothic"/>
        </w:rPr>
      </w:pPr>
      <w:r w:rsidRPr="002E5C2D">
        <w:rPr>
          <w:rFonts w:ascii="Century Gothic" w:hAnsi="Century Gothic"/>
        </w:rPr>
        <w:t>Connie Daily of North Platte, $50.5 million (split $101 million with an Indiana winner), November 30, 1994</w:t>
      </w:r>
    </w:p>
    <w:p w:rsidR="002E5C2D" w:rsidRPr="002E5C2D" w:rsidRDefault="002E5C2D" w:rsidP="002E5C2D">
      <w:pPr>
        <w:pStyle w:val="ListParagraph"/>
        <w:numPr>
          <w:ilvl w:val="0"/>
          <w:numId w:val="3"/>
        </w:numPr>
        <w:rPr>
          <w:rFonts w:ascii="Century Gothic" w:hAnsi="Century Gothic"/>
        </w:rPr>
      </w:pPr>
      <w:r w:rsidRPr="002E5C2D">
        <w:rPr>
          <w:rFonts w:ascii="Century Gothic" w:hAnsi="Century Gothic"/>
        </w:rPr>
        <w:t xml:space="preserve">Donald and Rita </w:t>
      </w:r>
      <w:proofErr w:type="spellStart"/>
      <w:r w:rsidRPr="002E5C2D">
        <w:rPr>
          <w:rFonts w:ascii="Century Gothic" w:hAnsi="Century Gothic"/>
        </w:rPr>
        <w:t>Polak</w:t>
      </w:r>
      <w:proofErr w:type="spellEnd"/>
      <w:r w:rsidRPr="002E5C2D">
        <w:rPr>
          <w:rFonts w:ascii="Century Gothic" w:hAnsi="Century Gothic"/>
        </w:rPr>
        <w:t xml:space="preserve"> of Prague, $8.1 million on April 19, 1995</w:t>
      </w:r>
    </w:p>
    <w:p w:rsidR="002E5C2D" w:rsidRPr="002E5C2D" w:rsidRDefault="002E5C2D" w:rsidP="002E5C2D">
      <w:pPr>
        <w:pStyle w:val="ListParagraph"/>
        <w:numPr>
          <w:ilvl w:val="0"/>
          <w:numId w:val="3"/>
        </w:numPr>
        <w:rPr>
          <w:rFonts w:ascii="Century Gothic" w:hAnsi="Century Gothic"/>
        </w:rPr>
      </w:pPr>
      <w:r w:rsidRPr="002E5C2D">
        <w:rPr>
          <w:rFonts w:ascii="Century Gothic" w:hAnsi="Century Gothic"/>
        </w:rPr>
        <w:t>Greg Klein of Milford, $2.5 million (split $5 million with an Indiana winner), April 24, 1996</w:t>
      </w:r>
    </w:p>
    <w:p w:rsidR="002E5C2D" w:rsidRPr="002E5C2D" w:rsidRDefault="002E5C2D" w:rsidP="002E5C2D">
      <w:pPr>
        <w:pStyle w:val="ListParagraph"/>
        <w:numPr>
          <w:ilvl w:val="0"/>
          <w:numId w:val="3"/>
        </w:numPr>
        <w:rPr>
          <w:rFonts w:ascii="Century Gothic" w:hAnsi="Century Gothic"/>
        </w:rPr>
      </w:pPr>
      <w:r w:rsidRPr="002E5C2D">
        <w:rPr>
          <w:rFonts w:ascii="Century Gothic" w:hAnsi="Century Gothic"/>
        </w:rPr>
        <w:t xml:space="preserve">Richard and Iris Johnson of </w:t>
      </w:r>
      <w:proofErr w:type="spellStart"/>
      <w:r w:rsidRPr="002E5C2D">
        <w:rPr>
          <w:rFonts w:ascii="Century Gothic" w:hAnsi="Century Gothic"/>
        </w:rPr>
        <w:t>Ayr</w:t>
      </w:r>
      <w:proofErr w:type="spellEnd"/>
      <w:r w:rsidRPr="002E5C2D">
        <w:rPr>
          <w:rFonts w:ascii="Century Gothic" w:hAnsi="Century Gothic"/>
        </w:rPr>
        <w:t>, $18.5 million (cash option on $33 million), November 28, 1998</w:t>
      </w:r>
    </w:p>
    <w:p w:rsidR="002E5C2D" w:rsidRPr="002E5C2D" w:rsidRDefault="002E5C2D" w:rsidP="002E5C2D">
      <w:pPr>
        <w:pStyle w:val="ListParagraph"/>
        <w:numPr>
          <w:ilvl w:val="0"/>
          <w:numId w:val="3"/>
        </w:numPr>
        <w:rPr>
          <w:rFonts w:ascii="Century Gothic" w:hAnsi="Century Gothic"/>
        </w:rPr>
      </w:pPr>
      <w:r w:rsidRPr="002E5C2D">
        <w:rPr>
          <w:rFonts w:ascii="Century Gothic" w:hAnsi="Century Gothic"/>
        </w:rPr>
        <w:t>Marilyn and Charles Anderson of North Platte, $2.54 million (cash option on $10 million split with a Kentucky winner), November 3, 1999</w:t>
      </w:r>
    </w:p>
    <w:p w:rsidR="002E5C2D" w:rsidRPr="002E5C2D" w:rsidRDefault="002E5C2D" w:rsidP="002E5C2D">
      <w:pPr>
        <w:pStyle w:val="ListParagraph"/>
        <w:numPr>
          <w:ilvl w:val="0"/>
          <w:numId w:val="3"/>
        </w:numPr>
        <w:rPr>
          <w:rFonts w:ascii="Century Gothic" w:hAnsi="Century Gothic"/>
        </w:rPr>
      </w:pPr>
      <w:r w:rsidRPr="002E5C2D">
        <w:rPr>
          <w:rFonts w:ascii="Century Gothic" w:hAnsi="Century Gothic"/>
        </w:rPr>
        <w:t>Shirley Brewer of Omaha, $7.5 million (cash option on $14 million), August 26, 2000</w:t>
      </w:r>
    </w:p>
    <w:p w:rsidR="002E5C2D" w:rsidRPr="002E5C2D" w:rsidRDefault="002E5C2D" w:rsidP="002E5C2D">
      <w:pPr>
        <w:pStyle w:val="ListParagraph"/>
        <w:numPr>
          <w:ilvl w:val="0"/>
          <w:numId w:val="3"/>
        </w:numPr>
        <w:rPr>
          <w:rFonts w:ascii="Century Gothic" w:hAnsi="Century Gothic"/>
        </w:rPr>
      </w:pPr>
      <w:r w:rsidRPr="002E5C2D">
        <w:rPr>
          <w:rFonts w:ascii="Century Gothic" w:hAnsi="Century Gothic"/>
        </w:rPr>
        <w:t xml:space="preserve">Steven </w:t>
      </w:r>
      <w:proofErr w:type="spellStart"/>
      <w:r w:rsidRPr="002E5C2D">
        <w:rPr>
          <w:rFonts w:ascii="Century Gothic" w:hAnsi="Century Gothic"/>
        </w:rPr>
        <w:t>Herber</w:t>
      </w:r>
      <w:proofErr w:type="spellEnd"/>
      <w:r w:rsidRPr="002E5C2D">
        <w:rPr>
          <w:rFonts w:ascii="Century Gothic" w:hAnsi="Century Gothic"/>
        </w:rPr>
        <w:t xml:space="preserve"> of Omaha, $5.6 million (three-way split of $30 million, $16.5 million cash option), December 22, 2004</w:t>
      </w:r>
    </w:p>
    <w:p w:rsidR="002E5C2D" w:rsidRDefault="002E5C2D" w:rsidP="002E5C2D">
      <w:pPr>
        <w:pStyle w:val="ListParagraph"/>
        <w:numPr>
          <w:ilvl w:val="0"/>
          <w:numId w:val="3"/>
        </w:numPr>
        <w:rPr>
          <w:rFonts w:ascii="Century Gothic" w:hAnsi="Century Gothic"/>
        </w:rPr>
      </w:pPr>
      <w:proofErr w:type="spellStart"/>
      <w:r w:rsidRPr="002E5C2D">
        <w:rPr>
          <w:rFonts w:ascii="Century Gothic" w:hAnsi="Century Gothic"/>
        </w:rPr>
        <w:t>Quang</w:t>
      </w:r>
      <w:proofErr w:type="spellEnd"/>
      <w:r w:rsidRPr="002E5C2D">
        <w:rPr>
          <w:rFonts w:ascii="Century Gothic" w:hAnsi="Century Gothic"/>
        </w:rPr>
        <w:t xml:space="preserve"> Dao, David </w:t>
      </w:r>
      <w:proofErr w:type="spellStart"/>
      <w:r w:rsidRPr="002E5C2D">
        <w:rPr>
          <w:rFonts w:ascii="Century Gothic" w:hAnsi="Century Gothic"/>
        </w:rPr>
        <w:t>Gehle</w:t>
      </w:r>
      <w:proofErr w:type="spellEnd"/>
      <w:r w:rsidRPr="002E5C2D">
        <w:rPr>
          <w:rFonts w:ascii="Century Gothic" w:hAnsi="Century Gothic"/>
        </w:rPr>
        <w:t xml:space="preserve">, Alain </w:t>
      </w:r>
      <w:proofErr w:type="spellStart"/>
      <w:r w:rsidRPr="002E5C2D">
        <w:rPr>
          <w:rFonts w:ascii="Century Gothic" w:hAnsi="Century Gothic"/>
        </w:rPr>
        <w:t>Maboussou</w:t>
      </w:r>
      <w:proofErr w:type="spellEnd"/>
      <w:r w:rsidRPr="002E5C2D">
        <w:rPr>
          <w:rFonts w:ascii="Century Gothic" w:hAnsi="Century Gothic"/>
        </w:rPr>
        <w:t xml:space="preserve">, Chasity </w:t>
      </w:r>
      <w:proofErr w:type="spellStart"/>
      <w:r w:rsidRPr="002E5C2D">
        <w:rPr>
          <w:rFonts w:ascii="Century Gothic" w:hAnsi="Century Gothic"/>
        </w:rPr>
        <w:t>Rutjens</w:t>
      </w:r>
      <w:proofErr w:type="spellEnd"/>
      <w:r w:rsidRPr="002E5C2D">
        <w:rPr>
          <w:rFonts w:ascii="Century Gothic" w:hAnsi="Century Gothic"/>
        </w:rPr>
        <w:t xml:space="preserve">, Robert Stewart, Michael </w:t>
      </w:r>
      <w:proofErr w:type="spellStart"/>
      <w:r w:rsidRPr="002E5C2D">
        <w:rPr>
          <w:rFonts w:ascii="Century Gothic" w:hAnsi="Century Gothic"/>
        </w:rPr>
        <w:t>Terpstra</w:t>
      </w:r>
      <w:proofErr w:type="spellEnd"/>
      <w:r w:rsidRPr="002E5C2D">
        <w:rPr>
          <w:rFonts w:ascii="Century Gothic" w:hAnsi="Century Gothic"/>
        </w:rPr>
        <w:t xml:space="preserve">, Dung Tran, and Eric </w:t>
      </w:r>
      <w:proofErr w:type="spellStart"/>
      <w:r w:rsidRPr="002E5C2D">
        <w:rPr>
          <w:rFonts w:ascii="Century Gothic" w:hAnsi="Century Gothic"/>
        </w:rPr>
        <w:t>Zornes</w:t>
      </w:r>
      <w:proofErr w:type="spellEnd"/>
      <w:r w:rsidRPr="002E5C2D">
        <w:rPr>
          <w:rFonts w:ascii="Century Gothic" w:hAnsi="Century Gothic"/>
        </w:rPr>
        <w:t xml:space="preserve"> of Lincoln, $177.3 million (cash option on $365 million), February 18, 2006</w:t>
      </w:r>
    </w:p>
    <w:p w:rsidR="007A34D0" w:rsidRPr="007624EF" w:rsidRDefault="007A34D0" w:rsidP="002E5C2D">
      <w:pPr>
        <w:pStyle w:val="ListParagraph"/>
        <w:numPr>
          <w:ilvl w:val="0"/>
          <w:numId w:val="3"/>
        </w:numPr>
        <w:rPr>
          <w:rFonts w:ascii="Century Gothic" w:hAnsi="Century Gothic"/>
        </w:rPr>
      </w:pPr>
      <w:r w:rsidRPr="007624EF">
        <w:rPr>
          <w:rFonts w:ascii="Century Gothic" w:hAnsi="Century Gothic"/>
        </w:rPr>
        <w:t xml:space="preserve"> </w:t>
      </w:r>
      <w:r w:rsidR="00F45464">
        <w:rPr>
          <w:rFonts w:ascii="Century Gothic" w:hAnsi="Century Gothic"/>
        </w:rPr>
        <w:t xml:space="preserve">David and Erica </w:t>
      </w:r>
      <w:proofErr w:type="spellStart"/>
      <w:r w:rsidR="00F45464">
        <w:rPr>
          <w:rFonts w:ascii="Century Gothic" w:hAnsi="Century Gothic"/>
        </w:rPr>
        <w:t>Harrig</w:t>
      </w:r>
      <w:proofErr w:type="spellEnd"/>
      <w:r w:rsidR="00F45464">
        <w:rPr>
          <w:rFonts w:ascii="Century Gothic" w:hAnsi="Century Gothic"/>
        </w:rPr>
        <w:t xml:space="preserve"> of Gretna, </w:t>
      </w:r>
      <w:r w:rsidR="007624EF">
        <w:rPr>
          <w:rFonts w:ascii="Century Gothic" w:hAnsi="Century Gothic"/>
        </w:rPr>
        <w:t>$34.1</w:t>
      </w:r>
      <w:r w:rsidRPr="007624EF">
        <w:rPr>
          <w:rFonts w:ascii="Century Gothic" w:hAnsi="Century Gothic"/>
        </w:rPr>
        <w:t xml:space="preserve"> million (</w:t>
      </w:r>
      <w:r w:rsidR="007624EF">
        <w:rPr>
          <w:rFonts w:ascii="Century Gothic" w:hAnsi="Century Gothic"/>
        </w:rPr>
        <w:t xml:space="preserve">cash option on </w:t>
      </w:r>
      <w:r w:rsidRPr="007624EF">
        <w:rPr>
          <w:rFonts w:ascii="Century Gothic" w:hAnsi="Century Gothic"/>
        </w:rPr>
        <w:t xml:space="preserve">$122.9 million </w:t>
      </w:r>
      <w:r w:rsidR="007624EF">
        <w:rPr>
          <w:rFonts w:ascii="Century Gothic" w:hAnsi="Century Gothic"/>
        </w:rPr>
        <w:t xml:space="preserve">split </w:t>
      </w:r>
      <w:r w:rsidRPr="007624EF">
        <w:rPr>
          <w:rFonts w:ascii="Century Gothic" w:hAnsi="Century Gothic"/>
        </w:rPr>
        <w:t>with a Massachusetts winner), December 11, 2013.</w:t>
      </w:r>
    </w:p>
    <w:sectPr w:rsidR="007A34D0" w:rsidRPr="007624EF" w:rsidSect="000939CC">
      <w:pgSz w:w="12240" w:h="15840"/>
      <w:pgMar w:top="45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39CC" w:rsidRDefault="000939CC" w:rsidP="000939CC">
      <w:r>
        <w:separator/>
      </w:r>
    </w:p>
  </w:endnote>
  <w:endnote w:type="continuationSeparator" w:id="0">
    <w:p w:rsidR="000939CC" w:rsidRDefault="000939CC" w:rsidP="00093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9CC" w:rsidRPr="000939CC" w:rsidRDefault="000939CC" w:rsidP="000939CC">
    <w:pPr>
      <w:pStyle w:val="Footer"/>
      <w:jc w:val="center"/>
      <w:rPr>
        <w:rFonts w:ascii="Century Gothic" w:hAnsi="Century Gothic"/>
      </w:rPr>
    </w:pPr>
    <w:r w:rsidRPr="000939CC">
      <w:rPr>
        <w:rFonts w:ascii="Century Gothic" w:hAnsi="Century Gothic"/>
      </w:rPr>
      <w:t>- MORE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39CC" w:rsidRDefault="000939CC" w:rsidP="000939CC">
      <w:r>
        <w:separator/>
      </w:r>
    </w:p>
  </w:footnote>
  <w:footnote w:type="continuationSeparator" w:id="0">
    <w:p w:rsidR="000939CC" w:rsidRDefault="000939CC" w:rsidP="000939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E2163"/>
    <w:multiLevelType w:val="hybridMultilevel"/>
    <w:tmpl w:val="21A41C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E83D9A"/>
    <w:multiLevelType w:val="hybridMultilevel"/>
    <w:tmpl w:val="FA7883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DE66CE"/>
    <w:multiLevelType w:val="hybridMultilevel"/>
    <w:tmpl w:val="7AB6F4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C2D"/>
    <w:rsid w:val="00017F66"/>
    <w:rsid w:val="000326D4"/>
    <w:rsid w:val="000533C5"/>
    <w:rsid w:val="0005538F"/>
    <w:rsid w:val="00064E6E"/>
    <w:rsid w:val="000939CC"/>
    <w:rsid w:val="000964AC"/>
    <w:rsid w:val="00097EE8"/>
    <w:rsid w:val="000A5896"/>
    <w:rsid w:val="000A7634"/>
    <w:rsid w:val="000B7E32"/>
    <w:rsid w:val="000D1FB3"/>
    <w:rsid w:val="000E203C"/>
    <w:rsid w:val="000F2366"/>
    <w:rsid w:val="000F5230"/>
    <w:rsid w:val="000F7672"/>
    <w:rsid w:val="00103CF5"/>
    <w:rsid w:val="001052CB"/>
    <w:rsid w:val="00105744"/>
    <w:rsid w:val="00105F33"/>
    <w:rsid w:val="00116065"/>
    <w:rsid w:val="00121B05"/>
    <w:rsid w:val="0012540C"/>
    <w:rsid w:val="00125623"/>
    <w:rsid w:val="001279CD"/>
    <w:rsid w:val="001336FD"/>
    <w:rsid w:val="001418BC"/>
    <w:rsid w:val="00144691"/>
    <w:rsid w:val="00151987"/>
    <w:rsid w:val="001725B3"/>
    <w:rsid w:val="0017556A"/>
    <w:rsid w:val="00175FC2"/>
    <w:rsid w:val="0019186B"/>
    <w:rsid w:val="001A749D"/>
    <w:rsid w:val="001C2B45"/>
    <w:rsid w:val="001D15DD"/>
    <w:rsid w:val="001D42E4"/>
    <w:rsid w:val="001D541C"/>
    <w:rsid w:val="001D5D91"/>
    <w:rsid w:val="001D6195"/>
    <w:rsid w:val="001D6395"/>
    <w:rsid w:val="001F2A15"/>
    <w:rsid w:val="002148F8"/>
    <w:rsid w:val="002178AA"/>
    <w:rsid w:val="00217C5D"/>
    <w:rsid w:val="0022288B"/>
    <w:rsid w:val="00253CEE"/>
    <w:rsid w:val="00260351"/>
    <w:rsid w:val="002615C2"/>
    <w:rsid w:val="00267E9A"/>
    <w:rsid w:val="00280559"/>
    <w:rsid w:val="002812F9"/>
    <w:rsid w:val="002C02D7"/>
    <w:rsid w:val="002D08BE"/>
    <w:rsid w:val="002D26BA"/>
    <w:rsid w:val="002E5C2D"/>
    <w:rsid w:val="002E7CC9"/>
    <w:rsid w:val="002F0574"/>
    <w:rsid w:val="002F444A"/>
    <w:rsid w:val="00304BD5"/>
    <w:rsid w:val="00306A7E"/>
    <w:rsid w:val="00310102"/>
    <w:rsid w:val="00310EE2"/>
    <w:rsid w:val="003303FC"/>
    <w:rsid w:val="003417E7"/>
    <w:rsid w:val="00351DB5"/>
    <w:rsid w:val="00371C49"/>
    <w:rsid w:val="003766AC"/>
    <w:rsid w:val="00377C66"/>
    <w:rsid w:val="003870D6"/>
    <w:rsid w:val="00387941"/>
    <w:rsid w:val="003A39A6"/>
    <w:rsid w:val="003A4782"/>
    <w:rsid w:val="003B13C4"/>
    <w:rsid w:val="003C71AB"/>
    <w:rsid w:val="003D28F9"/>
    <w:rsid w:val="003D4FA7"/>
    <w:rsid w:val="003D7C54"/>
    <w:rsid w:val="00400E7A"/>
    <w:rsid w:val="00413F7C"/>
    <w:rsid w:val="004401ED"/>
    <w:rsid w:val="0045152F"/>
    <w:rsid w:val="004550CB"/>
    <w:rsid w:val="004938EE"/>
    <w:rsid w:val="004A1BD5"/>
    <w:rsid w:val="004A72A7"/>
    <w:rsid w:val="004C51F4"/>
    <w:rsid w:val="004D3D13"/>
    <w:rsid w:val="004F498F"/>
    <w:rsid w:val="004F7339"/>
    <w:rsid w:val="00533776"/>
    <w:rsid w:val="0054679A"/>
    <w:rsid w:val="00547CBA"/>
    <w:rsid w:val="00554DFC"/>
    <w:rsid w:val="00562C4B"/>
    <w:rsid w:val="005652BB"/>
    <w:rsid w:val="00582D6C"/>
    <w:rsid w:val="005D283D"/>
    <w:rsid w:val="005E4D27"/>
    <w:rsid w:val="005F1B0D"/>
    <w:rsid w:val="005F6426"/>
    <w:rsid w:val="006111D2"/>
    <w:rsid w:val="00632550"/>
    <w:rsid w:val="00663FD9"/>
    <w:rsid w:val="0066645C"/>
    <w:rsid w:val="0067522E"/>
    <w:rsid w:val="00676E10"/>
    <w:rsid w:val="0068600D"/>
    <w:rsid w:val="006868CC"/>
    <w:rsid w:val="00692513"/>
    <w:rsid w:val="006B16AC"/>
    <w:rsid w:val="006C054D"/>
    <w:rsid w:val="006C4511"/>
    <w:rsid w:val="006D653A"/>
    <w:rsid w:val="006D7B91"/>
    <w:rsid w:val="006E21AA"/>
    <w:rsid w:val="006F221C"/>
    <w:rsid w:val="006F59AC"/>
    <w:rsid w:val="006F7DDD"/>
    <w:rsid w:val="007041E9"/>
    <w:rsid w:val="0070688C"/>
    <w:rsid w:val="00721E4D"/>
    <w:rsid w:val="00725F8C"/>
    <w:rsid w:val="00741BD3"/>
    <w:rsid w:val="00743262"/>
    <w:rsid w:val="00751739"/>
    <w:rsid w:val="00760503"/>
    <w:rsid w:val="007624EF"/>
    <w:rsid w:val="00763259"/>
    <w:rsid w:val="00763A9C"/>
    <w:rsid w:val="007855ED"/>
    <w:rsid w:val="007A1E30"/>
    <w:rsid w:val="007A2FB4"/>
    <w:rsid w:val="007A34D0"/>
    <w:rsid w:val="007B30E6"/>
    <w:rsid w:val="007C1F80"/>
    <w:rsid w:val="007C572F"/>
    <w:rsid w:val="007D27E5"/>
    <w:rsid w:val="007F1059"/>
    <w:rsid w:val="00800FC1"/>
    <w:rsid w:val="00811289"/>
    <w:rsid w:val="00815838"/>
    <w:rsid w:val="00834FCA"/>
    <w:rsid w:val="00861B72"/>
    <w:rsid w:val="00866BEA"/>
    <w:rsid w:val="008778A6"/>
    <w:rsid w:val="008824BD"/>
    <w:rsid w:val="00886C8D"/>
    <w:rsid w:val="00892845"/>
    <w:rsid w:val="008B3883"/>
    <w:rsid w:val="008C4495"/>
    <w:rsid w:val="008D6F9A"/>
    <w:rsid w:val="008E30EA"/>
    <w:rsid w:val="008E369B"/>
    <w:rsid w:val="008F1279"/>
    <w:rsid w:val="008F17BE"/>
    <w:rsid w:val="008F4274"/>
    <w:rsid w:val="00912A7F"/>
    <w:rsid w:val="00914C49"/>
    <w:rsid w:val="00926494"/>
    <w:rsid w:val="009530CF"/>
    <w:rsid w:val="009616D2"/>
    <w:rsid w:val="00967684"/>
    <w:rsid w:val="00980973"/>
    <w:rsid w:val="00984B48"/>
    <w:rsid w:val="0099497D"/>
    <w:rsid w:val="00994D2C"/>
    <w:rsid w:val="009A228F"/>
    <w:rsid w:val="009A25CD"/>
    <w:rsid w:val="009B179B"/>
    <w:rsid w:val="009B1898"/>
    <w:rsid w:val="009B4003"/>
    <w:rsid w:val="009C4FA2"/>
    <w:rsid w:val="009C6C9A"/>
    <w:rsid w:val="009D08CB"/>
    <w:rsid w:val="00A314A3"/>
    <w:rsid w:val="00A40B22"/>
    <w:rsid w:val="00A51D98"/>
    <w:rsid w:val="00A51E07"/>
    <w:rsid w:val="00A5766B"/>
    <w:rsid w:val="00A57DC4"/>
    <w:rsid w:val="00A65919"/>
    <w:rsid w:val="00A65D39"/>
    <w:rsid w:val="00A66D83"/>
    <w:rsid w:val="00A75D3D"/>
    <w:rsid w:val="00A7664C"/>
    <w:rsid w:val="00A96422"/>
    <w:rsid w:val="00AA2DE4"/>
    <w:rsid w:val="00AC5424"/>
    <w:rsid w:val="00AD0898"/>
    <w:rsid w:val="00AD136E"/>
    <w:rsid w:val="00AE1426"/>
    <w:rsid w:val="00AE3242"/>
    <w:rsid w:val="00AE4E7F"/>
    <w:rsid w:val="00B000B7"/>
    <w:rsid w:val="00B0756B"/>
    <w:rsid w:val="00B2300B"/>
    <w:rsid w:val="00B37672"/>
    <w:rsid w:val="00B40AE4"/>
    <w:rsid w:val="00B50EA2"/>
    <w:rsid w:val="00B86413"/>
    <w:rsid w:val="00B910F6"/>
    <w:rsid w:val="00B969B8"/>
    <w:rsid w:val="00BA06DA"/>
    <w:rsid w:val="00BB123C"/>
    <w:rsid w:val="00BB3134"/>
    <w:rsid w:val="00BB3E70"/>
    <w:rsid w:val="00BB3FF1"/>
    <w:rsid w:val="00BC0DE1"/>
    <w:rsid w:val="00BC3AAD"/>
    <w:rsid w:val="00BD6609"/>
    <w:rsid w:val="00BD66A9"/>
    <w:rsid w:val="00BE3C1C"/>
    <w:rsid w:val="00C12BC0"/>
    <w:rsid w:val="00C333F1"/>
    <w:rsid w:val="00C4693C"/>
    <w:rsid w:val="00C563CB"/>
    <w:rsid w:val="00C6314C"/>
    <w:rsid w:val="00C63213"/>
    <w:rsid w:val="00C717F2"/>
    <w:rsid w:val="00C7475D"/>
    <w:rsid w:val="00C90455"/>
    <w:rsid w:val="00C936FF"/>
    <w:rsid w:val="00CA13EE"/>
    <w:rsid w:val="00CA41BB"/>
    <w:rsid w:val="00CB0642"/>
    <w:rsid w:val="00CB13FA"/>
    <w:rsid w:val="00CC5554"/>
    <w:rsid w:val="00CC7CF2"/>
    <w:rsid w:val="00CD2078"/>
    <w:rsid w:val="00CE3B0F"/>
    <w:rsid w:val="00CF70FF"/>
    <w:rsid w:val="00D011E9"/>
    <w:rsid w:val="00D0128E"/>
    <w:rsid w:val="00D04DFC"/>
    <w:rsid w:val="00D323E9"/>
    <w:rsid w:val="00D41574"/>
    <w:rsid w:val="00D44AC3"/>
    <w:rsid w:val="00D4509C"/>
    <w:rsid w:val="00D55251"/>
    <w:rsid w:val="00D6668C"/>
    <w:rsid w:val="00D70D03"/>
    <w:rsid w:val="00D94F53"/>
    <w:rsid w:val="00D95020"/>
    <w:rsid w:val="00DB3AD6"/>
    <w:rsid w:val="00DB4F7D"/>
    <w:rsid w:val="00DE6D8E"/>
    <w:rsid w:val="00DF5D1D"/>
    <w:rsid w:val="00E14BB6"/>
    <w:rsid w:val="00E20377"/>
    <w:rsid w:val="00E27101"/>
    <w:rsid w:val="00E42AB7"/>
    <w:rsid w:val="00E82AF9"/>
    <w:rsid w:val="00E90DD3"/>
    <w:rsid w:val="00E91D66"/>
    <w:rsid w:val="00E94546"/>
    <w:rsid w:val="00EA06AB"/>
    <w:rsid w:val="00EA39F2"/>
    <w:rsid w:val="00EC7993"/>
    <w:rsid w:val="00EE1E5A"/>
    <w:rsid w:val="00EE3AFB"/>
    <w:rsid w:val="00F16F48"/>
    <w:rsid w:val="00F300C3"/>
    <w:rsid w:val="00F36F5F"/>
    <w:rsid w:val="00F449C8"/>
    <w:rsid w:val="00F45464"/>
    <w:rsid w:val="00F5638E"/>
    <w:rsid w:val="00F65357"/>
    <w:rsid w:val="00F65969"/>
    <w:rsid w:val="00F71EAE"/>
    <w:rsid w:val="00F83E18"/>
    <w:rsid w:val="00F859DE"/>
    <w:rsid w:val="00F96320"/>
    <w:rsid w:val="00FA0515"/>
    <w:rsid w:val="00FA2DEF"/>
    <w:rsid w:val="00FA78E1"/>
    <w:rsid w:val="00FB457D"/>
    <w:rsid w:val="00FC07E5"/>
    <w:rsid w:val="00FC27D0"/>
    <w:rsid w:val="00FE135A"/>
    <w:rsid w:val="00FF6CEA"/>
    <w:rsid w:val="00FF7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26CD5E"/>
  <w15:docId w15:val="{2F710186-596C-46CD-A952-320EE47D5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7F6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5C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60503"/>
    <w:rPr>
      <w:color w:val="0000FF"/>
      <w:u w:val="single"/>
    </w:rPr>
  </w:style>
  <w:style w:type="paragraph" w:styleId="NormalWeb">
    <w:name w:val="Normal (Web)"/>
    <w:basedOn w:val="Normal"/>
    <w:rsid w:val="00741BD3"/>
    <w:pPr>
      <w:spacing w:before="100" w:beforeAutospacing="1" w:after="100" w:afterAutospacing="1"/>
    </w:pPr>
  </w:style>
  <w:style w:type="paragraph" w:customStyle="1" w:styleId="headertext">
    <w:name w:val="headertext"/>
    <w:basedOn w:val="Normal"/>
    <w:rsid w:val="002E7CC9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351D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1DB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E5C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2E5C2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E5C2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2E5C2D"/>
    <w:pPr>
      <w:ind w:left="720"/>
      <w:contextualSpacing/>
    </w:pPr>
  </w:style>
  <w:style w:type="paragraph" w:styleId="Header">
    <w:name w:val="header"/>
    <w:basedOn w:val="Normal"/>
    <w:link w:val="HeaderChar"/>
    <w:rsid w:val="000939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939CC"/>
    <w:rPr>
      <w:sz w:val="24"/>
      <w:szCs w:val="24"/>
    </w:rPr>
  </w:style>
  <w:style w:type="paragraph" w:styleId="Footer">
    <w:name w:val="footer"/>
    <w:basedOn w:val="Normal"/>
    <w:link w:val="FooterChar"/>
    <w:rsid w:val="000939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939CC"/>
    <w:rPr>
      <w:sz w:val="24"/>
      <w:szCs w:val="24"/>
    </w:rPr>
  </w:style>
  <w:style w:type="character" w:styleId="FollowedHyperlink">
    <w:name w:val="FollowedHyperlink"/>
    <w:basedOn w:val="DefaultParagraphFont"/>
    <w:rsid w:val="00FA78E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0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5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152576">
              <w:marLeft w:val="12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8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45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48108">
              <w:marLeft w:val="12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4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03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856836">
              <w:marLeft w:val="12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3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36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7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5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6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12332">
              <w:marLeft w:val="12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1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lottery.com/powerball.xs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il.watson\AppData\Roaming\Microsoft\Templates\Press%20Releas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Press Release.dotx</Template>
  <TotalTime>53</TotalTime>
  <Pages>2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Alan Hingst</vt:lpstr>
    </vt:vector>
  </TitlesOfParts>
  <Company>ilotne</Company>
  <LinksUpToDate>false</LinksUpToDate>
  <CharactersWithSpaces>2395</CharactersWithSpaces>
  <SharedDoc>false</SharedDoc>
  <HLinks>
    <vt:vector size="12" baseType="variant">
      <vt:variant>
        <vt:i4>5177373</vt:i4>
      </vt:variant>
      <vt:variant>
        <vt:i4>3</vt:i4>
      </vt:variant>
      <vt:variant>
        <vt:i4>0</vt:i4>
      </vt:variant>
      <vt:variant>
        <vt:i4>5</vt:i4>
      </vt:variant>
      <vt:variant>
        <vt:lpwstr>http://www.nelottery.com/</vt:lpwstr>
      </vt:variant>
      <vt:variant>
        <vt:lpwstr/>
      </vt:variant>
      <vt:variant>
        <vt:i4>7340045</vt:i4>
      </vt:variant>
      <vt:variant>
        <vt:i4>0</vt:i4>
      </vt:variant>
      <vt:variant>
        <vt:i4>0</vt:i4>
      </vt:variant>
      <vt:variant>
        <vt:i4>5</vt:i4>
      </vt:variant>
      <vt:variant>
        <vt:lpwstr>mailto:neil.watson@nebraska.gov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Alan Hingst</dc:title>
  <dc:creator>Watson, Neil</dc:creator>
  <cp:lastModifiedBy>Watson, Neil</cp:lastModifiedBy>
  <cp:revision>19</cp:revision>
  <cp:lastPrinted>2012-03-26T14:44:00Z</cp:lastPrinted>
  <dcterms:created xsi:type="dcterms:W3CDTF">2013-12-04T15:11:00Z</dcterms:created>
  <dcterms:modified xsi:type="dcterms:W3CDTF">2016-08-01T12:37:00Z</dcterms:modified>
</cp:coreProperties>
</file>